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F830" w14:textId="77777777" w:rsidR="00625E80" w:rsidRDefault="00625E80">
      <w:pPr>
        <w:pStyle w:val="Nagwek1"/>
        <w:tabs>
          <w:tab w:val="left" w:pos="0"/>
        </w:tabs>
        <w:rPr>
          <w:sz w:val="24"/>
        </w:rPr>
      </w:pPr>
    </w:p>
    <w:p w14:paraId="24C11784" w14:textId="77777777" w:rsidR="00625E80" w:rsidRDefault="00000000">
      <w:pPr>
        <w:pStyle w:val="Nagwek1"/>
        <w:tabs>
          <w:tab w:val="left" w:pos="0"/>
        </w:tabs>
      </w:pPr>
      <w:r>
        <w:t>Zgłoszenie do konkursu</w:t>
      </w:r>
    </w:p>
    <w:p w14:paraId="1EAFE0C5" w14:textId="77777777" w:rsidR="00625E80" w:rsidRDefault="00000000">
      <w:pPr>
        <w:pStyle w:val="Standard"/>
        <w:tabs>
          <w:tab w:val="left" w:pos="0"/>
        </w:tabs>
        <w:jc w:val="center"/>
      </w:pPr>
      <w:r>
        <w:rPr>
          <w:b/>
          <w:sz w:val="32"/>
        </w:rPr>
        <w:t>na najładniej urządzony ogród przydomowy, działkę, balkon</w:t>
      </w:r>
    </w:p>
    <w:p w14:paraId="5C4EB9C9" w14:textId="77777777" w:rsidR="00625E80" w:rsidRDefault="00000000">
      <w:pPr>
        <w:pStyle w:val="Standard"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edycja 2025</w:t>
      </w:r>
    </w:p>
    <w:p w14:paraId="533A3427" w14:textId="77777777" w:rsidR="00625E80" w:rsidRDefault="00625E80">
      <w:pPr>
        <w:pStyle w:val="Standard"/>
      </w:pPr>
    </w:p>
    <w:p w14:paraId="7AEF97BA" w14:textId="77777777" w:rsidR="00625E80" w:rsidRDefault="00625E80">
      <w:pPr>
        <w:pStyle w:val="Standard"/>
      </w:pPr>
    </w:p>
    <w:p w14:paraId="549CB96C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1B825202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7190CE2C" w14:textId="77777777" w:rsidR="00625E80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sz w:val="28"/>
        </w:rPr>
        <w:t xml:space="preserve">  Imię i Nazwisko</w:t>
      </w:r>
      <w:r>
        <w:t xml:space="preserve">    </w:t>
      </w:r>
      <w:r>
        <w:tab/>
      </w:r>
      <w:r>
        <w:tab/>
        <w:t>.............................................................……………..</w:t>
      </w:r>
    </w:p>
    <w:p w14:paraId="5B4257B5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1B2B9FFC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73A5493B" w14:textId="77777777" w:rsidR="00625E80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adres do korespondencji   </w:t>
      </w:r>
      <w:r>
        <w:tab/>
      </w:r>
      <w:r>
        <w:tab/>
        <w:t>.............................................................……………..</w:t>
      </w:r>
    </w:p>
    <w:p w14:paraId="26F74F9A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78B58176" w14:textId="77777777" w:rsidR="00625E80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adres ogrodu, działki, balkonu</w:t>
      </w:r>
      <w:r>
        <w:tab/>
        <w:t>.............................................................……………..</w:t>
      </w:r>
    </w:p>
    <w:p w14:paraId="663486BF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08224966" w14:textId="77777777" w:rsidR="00625E80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</w:t>
      </w:r>
      <w:r>
        <w:tab/>
      </w:r>
      <w:r>
        <w:tab/>
      </w:r>
      <w:r>
        <w:tab/>
      </w:r>
      <w:r>
        <w:tab/>
        <w:t>tel.       ....................................……………………………...</w:t>
      </w:r>
    </w:p>
    <w:p w14:paraId="266672C5" w14:textId="77777777" w:rsidR="00625E80" w:rsidRDefault="00625E8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14:paraId="434DC98E" w14:textId="77777777" w:rsidR="00625E80" w:rsidRDefault="00000000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 xml:space="preserve">           </w:t>
      </w:r>
    </w:p>
    <w:p w14:paraId="1A3A2C32" w14:textId="77777777" w:rsidR="00625E80" w:rsidRDefault="00625E80">
      <w:pPr>
        <w:pStyle w:val="Standard"/>
      </w:pPr>
    </w:p>
    <w:p w14:paraId="44BE4B50" w14:textId="77777777" w:rsidR="00625E80" w:rsidRDefault="00625E80">
      <w:pPr>
        <w:pStyle w:val="Standard"/>
      </w:pPr>
    </w:p>
    <w:p w14:paraId="535C0B09" w14:textId="77777777" w:rsidR="00625E80" w:rsidRDefault="00000000">
      <w:pPr>
        <w:pStyle w:val="Standard"/>
      </w:pPr>
      <w:r>
        <w:t>Kategoria konkursowa:</w:t>
      </w:r>
    </w:p>
    <w:p w14:paraId="0D204358" w14:textId="77777777" w:rsidR="00625E80" w:rsidRDefault="00625E80">
      <w:pPr>
        <w:pStyle w:val="Standard"/>
      </w:pPr>
    </w:p>
    <w:tbl>
      <w:tblPr>
        <w:tblW w:w="4185" w:type="dxa"/>
        <w:tblInd w:w="26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585"/>
      </w:tblGrid>
      <w:tr w:rsidR="00625E80" w14:paraId="529824C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501A" w14:textId="77777777" w:rsidR="00625E80" w:rsidRDefault="00625E80">
            <w:pPr>
              <w:pStyle w:val="TableContents"/>
            </w:pP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B3B5" w14:textId="77777777" w:rsidR="00625E80" w:rsidRDefault="00000000">
            <w:pPr>
              <w:pStyle w:val="TableContents"/>
            </w:pPr>
            <w:r>
              <w:t>urządzony ogród przydomowy *</w:t>
            </w:r>
          </w:p>
        </w:tc>
      </w:tr>
      <w:tr w:rsidR="00625E80" w14:paraId="666C244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FA94" w14:textId="77777777" w:rsidR="00625E80" w:rsidRDefault="00625E80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4C526" w14:textId="77777777" w:rsidR="00625E80" w:rsidRDefault="00000000">
            <w:pPr>
              <w:pStyle w:val="TableContents"/>
            </w:pPr>
            <w:r>
              <w:t>urządzona działka *</w:t>
            </w:r>
          </w:p>
        </w:tc>
      </w:tr>
      <w:tr w:rsidR="00625E80" w14:paraId="7511A78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EA6C" w14:textId="77777777" w:rsidR="00625E80" w:rsidRDefault="00625E80">
            <w:pPr>
              <w:pStyle w:val="TableContents"/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0C46" w14:textId="77777777" w:rsidR="00625E80" w:rsidRDefault="00000000">
            <w:pPr>
              <w:pStyle w:val="TableContents"/>
            </w:pPr>
            <w:r>
              <w:t>urządzony balkon *</w:t>
            </w:r>
          </w:p>
        </w:tc>
      </w:tr>
    </w:tbl>
    <w:p w14:paraId="4153E40B" w14:textId="77777777" w:rsidR="00625E80" w:rsidRDefault="00625E80">
      <w:pPr>
        <w:pStyle w:val="Standard"/>
      </w:pPr>
    </w:p>
    <w:p w14:paraId="4A604E4A" w14:textId="77777777" w:rsidR="00625E80" w:rsidRDefault="00625E80">
      <w:pPr>
        <w:pStyle w:val="Standard"/>
        <w:tabs>
          <w:tab w:val="left" w:pos="2160"/>
          <w:tab w:val="left" w:pos="3960"/>
          <w:tab w:val="left" w:pos="5400"/>
          <w:tab w:val="left" w:pos="6480"/>
          <w:tab w:val="left" w:pos="7200"/>
          <w:tab w:val="left" w:pos="7560"/>
          <w:tab w:val="left" w:pos="8193"/>
        </w:tabs>
        <w:ind w:left="2160" w:hanging="360"/>
      </w:pPr>
    </w:p>
    <w:p w14:paraId="6BA853FB" w14:textId="77777777" w:rsidR="00625E80" w:rsidRDefault="00000000">
      <w:pPr>
        <w:pStyle w:val="Standard"/>
      </w:pPr>
      <w:r>
        <w:rPr>
          <w:sz w:val="20"/>
        </w:rPr>
        <w:t>* - zaznaczyć właściwe</w:t>
      </w:r>
    </w:p>
    <w:p w14:paraId="33AAC1FD" w14:textId="77777777" w:rsidR="00625E80" w:rsidRDefault="00625E80">
      <w:pPr>
        <w:pStyle w:val="Standard"/>
        <w:rPr>
          <w:sz w:val="20"/>
        </w:rPr>
      </w:pPr>
    </w:p>
    <w:p w14:paraId="38E0DFDA" w14:textId="77777777" w:rsidR="00625E80" w:rsidRDefault="00000000">
      <w:pPr>
        <w:pStyle w:val="Standard"/>
      </w:pPr>
      <w:r>
        <w:rPr>
          <w:i/>
        </w:rPr>
        <w:t>Oświadczenia:</w:t>
      </w:r>
    </w:p>
    <w:p w14:paraId="25F878FA" w14:textId="77777777" w:rsidR="00625E80" w:rsidRDefault="00000000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Wyrażam zgodę na dokonanie wizyty komisji konkursowej, wykonanie fotografii oraz publikację wyników konkursu.</w:t>
      </w:r>
    </w:p>
    <w:p w14:paraId="4845CCF0" w14:textId="77777777" w:rsidR="00625E80" w:rsidRDefault="00000000">
      <w:pPr>
        <w:pStyle w:val="Standard"/>
        <w:jc w:val="both"/>
      </w:pPr>
      <w:r>
        <w:rPr>
          <w:color w:val="000000"/>
          <w:sz w:val="22"/>
          <w:szCs w:val="22"/>
        </w:rPr>
        <w:t>2. Ja, niżej podpisany, oświadczam, że zapoznałem się z regulaminem konkursu, w tym z informacjami dot. przetwarzania danych osobowych, oraz wyrażam zgodę na przetwarzanie moich danych osobowych niezbędnych do udziału w przedmiotowym konkursie.</w:t>
      </w:r>
    </w:p>
    <w:p w14:paraId="38D3DCEB" w14:textId="77777777" w:rsidR="00625E80" w:rsidRDefault="00625E80">
      <w:pPr>
        <w:pStyle w:val="Standard"/>
        <w:jc w:val="both"/>
        <w:rPr>
          <w:color w:val="000000"/>
          <w:sz w:val="22"/>
          <w:szCs w:val="22"/>
        </w:rPr>
      </w:pPr>
    </w:p>
    <w:p w14:paraId="32CEF305" w14:textId="77777777" w:rsidR="00625E80" w:rsidRDefault="00000000">
      <w:pPr>
        <w:pStyle w:val="Standard"/>
        <w:tabs>
          <w:tab w:val="left" w:pos="0"/>
        </w:tabs>
        <w:jc w:val="both"/>
      </w:pPr>
      <w:r>
        <w:rPr>
          <w:i/>
          <w:iCs/>
          <w:color w:val="000000"/>
          <w:sz w:val="22"/>
          <w:szCs w:val="22"/>
        </w:rPr>
        <w:t>Wyrażam zgodę/Nie wyrażam zgody</w:t>
      </w:r>
      <w:r>
        <w:rPr>
          <w:color w:val="000000"/>
          <w:sz w:val="22"/>
          <w:szCs w:val="22"/>
        </w:rPr>
        <w:t>* na wykorzystanie mojego wizerunku w celu promocji konkursu na najładniej urządzony ogród przydomowy, działkę, balkon edycja 2025. Niniejsze zezwolenie dotyczące wizerunku utrwalonego w postaci zdjęć i filmów:</w:t>
      </w:r>
    </w:p>
    <w:p w14:paraId="484DE3E1" w14:textId="77777777" w:rsidR="00625E80" w:rsidRDefault="00000000">
      <w:pPr>
        <w:pStyle w:val="Standard"/>
        <w:tabs>
          <w:tab w:val="left" w:pos="0"/>
        </w:tabs>
        <w:jc w:val="both"/>
      </w:pPr>
      <w:r>
        <w:rPr>
          <w:rFonts w:ascii="Symbol" w:eastAsia="Symbol" w:hAnsi="Symbol" w:cs="Symbol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 xml:space="preserve"> jest nieodpłatne, nie jest ograniczone ilościowo, czasowo ani terytorialnie;</w:t>
      </w:r>
    </w:p>
    <w:p w14:paraId="6F2BF924" w14:textId="77777777" w:rsidR="00625E80" w:rsidRDefault="00000000">
      <w:pPr>
        <w:pStyle w:val="Standard"/>
        <w:tabs>
          <w:tab w:val="left" w:pos="0"/>
        </w:tabs>
        <w:jc w:val="both"/>
      </w:pPr>
      <w:r>
        <w:rPr>
          <w:rFonts w:ascii="Symbol" w:eastAsia="Symbol" w:hAnsi="Symbol" w:cs="Symbol"/>
          <w:color w:val="000000"/>
          <w:sz w:val="22"/>
          <w:szCs w:val="22"/>
        </w:rPr>
        <w:t></w:t>
      </w:r>
      <w:r>
        <w:rPr>
          <w:color w:val="000000"/>
          <w:sz w:val="22"/>
          <w:szCs w:val="22"/>
        </w:rPr>
        <w:t xml:space="preserve"> obejmuje wszelkie formy publikacji, za pośrednictwem dowolnego medium, w tym do umieszczania wizerunku na stronach internetowych, portalach społecznościowych, prasie lokalnej i informatorze Urzędu Miejskiego w Miasteczku Śląskim.</w:t>
      </w:r>
    </w:p>
    <w:p w14:paraId="0501C215" w14:textId="77777777" w:rsidR="00625E80" w:rsidRDefault="00000000">
      <w:pPr>
        <w:pStyle w:val="Standard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2F7F579A" w14:textId="77777777" w:rsidR="00625E80" w:rsidRDefault="00625E80">
      <w:pPr>
        <w:pStyle w:val="Standard"/>
        <w:tabs>
          <w:tab w:val="left" w:pos="0"/>
        </w:tabs>
        <w:jc w:val="both"/>
      </w:pPr>
    </w:p>
    <w:p w14:paraId="43507CB9" w14:textId="77777777" w:rsidR="00625E80" w:rsidRDefault="00625E80">
      <w:pPr>
        <w:pStyle w:val="Standard"/>
        <w:tabs>
          <w:tab w:val="left" w:pos="0"/>
        </w:tabs>
        <w:jc w:val="both"/>
      </w:pPr>
    </w:p>
    <w:p w14:paraId="01CD8D84" w14:textId="77777777" w:rsidR="00625E80" w:rsidRDefault="00000000">
      <w:pPr>
        <w:pStyle w:val="Standard"/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45BABF4B" w14:textId="77777777" w:rsidR="00625E80" w:rsidRDefault="00000000">
      <w:pPr>
        <w:pStyle w:val="Standard"/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(podpis Uczestnika)</w:t>
      </w:r>
    </w:p>
    <w:p w14:paraId="28497EE2" w14:textId="77777777" w:rsidR="00625E80" w:rsidRDefault="00000000">
      <w:pPr>
        <w:pStyle w:val="Standard"/>
        <w:ind w:right="1135"/>
        <w:jc w:val="center"/>
      </w:pPr>
      <w:r>
        <w:t xml:space="preserve">                                                             </w:t>
      </w:r>
    </w:p>
    <w:p w14:paraId="26957E64" w14:textId="77777777" w:rsidR="00625E80" w:rsidRDefault="00000000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KLAUZULA INFORMACYJNA DOTYCZĄCA PRZETWARZANIA DANYCH OSOBOWYCH</w:t>
      </w:r>
    </w:p>
    <w:p w14:paraId="501E9772" w14:textId="77777777" w:rsidR="00625E80" w:rsidRDefault="00625E80">
      <w:pPr>
        <w:jc w:val="center"/>
        <w:rPr>
          <w:rFonts w:cs="Times New Roman"/>
          <w:sz w:val="22"/>
          <w:szCs w:val="22"/>
        </w:rPr>
      </w:pPr>
    </w:p>
    <w:p w14:paraId="40A4D771" w14:textId="77777777" w:rsidR="00625E80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obowiązkiem informacyjnym wynikającym z art. 13 ust. 1 i 2 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 „RODO”), informujemy, że: </w:t>
      </w:r>
    </w:p>
    <w:p w14:paraId="0EE9DA87" w14:textId="77777777" w:rsidR="00625E80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cs="Times New Roman"/>
          <w:bCs/>
          <w:sz w:val="22"/>
          <w:szCs w:val="22"/>
        </w:rPr>
        <w:t xml:space="preserve">Administratorem Pani/Pana danych osobowych jest Burmistrz Miasta Miasteczko Śląskie, adres: ul. Rynek 8, 42-610 Miasteczko Śląskie, kontakt mailowy: </w:t>
      </w:r>
      <w:r>
        <w:rPr>
          <w:rStyle w:val="Hipercze"/>
          <w:rFonts w:cs="Times New Roman"/>
          <w:bCs/>
          <w:color w:val="auto"/>
          <w:sz w:val="22"/>
          <w:szCs w:val="22"/>
          <w:u w:val="none"/>
        </w:rPr>
        <w:t>um@miasteczko-slaskie.pl</w:t>
      </w:r>
      <w:r>
        <w:rPr>
          <w:rFonts w:cs="Times New Roman"/>
          <w:bCs/>
          <w:sz w:val="22"/>
          <w:szCs w:val="22"/>
        </w:rPr>
        <w:t>, kontakt telefoniczny: 32 393 80 00 (zwana dalej: Administratorem)</w:t>
      </w:r>
      <w:r>
        <w:rPr>
          <w:rFonts w:cs="Times New Roman"/>
          <w:sz w:val="22"/>
          <w:szCs w:val="22"/>
        </w:rPr>
        <w:t>.</w:t>
      </w:r>
    </w:p>
    <w:p w14:paraId="3C7123AB" w14:textId="77777777" w:rsidR="00625E80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rPr>
          <w:rFonts w:cs="Times New Roman"/>
          <w:bCs/>
          <w:sz w:val="22"/>
          <w:szCs w:val="22"/>
        </w:rPr>
        <w:t>Administrator wyznaczył Inspektora Ochrony Danych. W</w:t>
      </w:r>
      <w:r>
        <w:rPr>
          <w:rFonts w:cs="Times New Roman"/>
          <w:sz w:val="22"/>
          <w:szCs w:val="22"/>
        </w:rPr>
        <w:t>e wszystkich sprawach dotyczących przetwarzania danych osobowych oraz korzystania z praw związanych z przetwarzaniem danych</w:t>
      </w:r>
      <w:r>
        <w:rPr>
          <w:rFonts w:cs="Times New Roman"/>
          <w:bCs/>
          <w:sz w:val="22"/>
          <w:szCs w:val="22"/>
        </w:rPr>
        <w:t>, może się Pani/Pan skontaktować się z naszym Inspektorem Ochrony Danych pod adresem mailowym: iod</w:t>
      </w:r>
      <w:r>
        <w:rPr>
          <w:rStyle w:val="Hipercze"/>
          <w:rFonts w:cs="Times New Roman"/>
          <w:bCs/>
          <w:color w:val="auto"/>
          <w:sz w:val="22"/>
          <w:szCs w:val="22"/>
          <w:u w:val="none"/>
        </w:rPr>
        <w:t xml:space="preserve">@miasteczko-slaskie.pl </w:t>
      </w:r>
      <w:r>
        <w:rPr>
          <w:rFonts w:cs="Times New Roman"/>
          <w:sz w:val="22"/>
          <w:szCs w:val="22"/>
        </w:rPr>
        <w:t>lub pisemnie na adres siedziby Administratora.</w:t>
      </w:r>
    </w:p>
    <w:p w14:paraId="5B721A8E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przetwarzane w następujących celach:</w:t>
      </w:r>
    </w:p>
    <w:p w14:paraId="4371A5B5" w14:textId="77777777" w:rsidR="00625E80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przeprowadzenia i realizacji Konkursu na najładniej urządzony ogród przydomowy, działkę, balkon edycja 2025, wyłonienia zwycięzców i przyznania nagród, na podstawie art. 6 ust. 1 lit. e RODO;</w:t>
      </w:r>
    </w:p>
    <w:p w14:paraId="79EEEEB6" w14:textId="77777777" w:rsidR="00625E80" w:rsidRDefault="000000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celach rozliczeń finansowych i archiwizacji, w związku wypełnieniem obowiązku prawnego ciążącego na Administratorze, na podstawie art. 6 ust. 1 lit. c RODO.</w:t>
      </w:r>
    </w:p>
    <w:p w14:paraId="5E48B3C7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ujawniane osobom upoważnionym przez Administratora, podmiotom upoważnionym na podstawie przepisów prawa, operatorowi pocztowemu lub kurierowi (w przypadku korespondencji papierowej). Ponadto w zakresie stanowiącym informację publiczną dane będą ujawniane każdemu zainteresowanemu taką informacją lub publikowane w BIP. Wyniki konkursu będą publikowane na stronie internetowej Administratora oraz na portalu społecznościowym (w zakresie: imienia, nazwiska, adresu (ogrodu, działki, balkonu), wizerunku).</w:t>
      </w:r>
    </w:p>
    <w:p w14:paraId="2625B648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przechowywane będą przez okres niezbędny do realizacji wskazanych w pkt. 3 celów, a po tym czasie przez okres oraz w zakresie wymaganym przez przepisy prawa.</w:t>
      </w:r>
    </w:p>
    <w:p w14:paraId="0FCEAB98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Pani/Panu prawo dostępu do treści swoich danych oraz z zastrzeżeniem przepisów prawa przysługuje Pani/Panu prawo do:</w:t>
      </w:r>
    </w:p>
    <w:p w14:paraId="0699ABFB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sprostowania danych,</w:t>
      </w:r>
    </w:p>
    <w:p w14:paraId="506773C8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usunięcia danych,</w:t>
      </w:r>
    </w:p>
    <w:p w14:paraId="2BD190F4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ograniczenia przetwarzania danych,</w:t>
      </w:r>
    </w:p>
    <w:p w14:paraId="21B2BD8E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przenoszenia danych,</w:t>
      </w:r>
    </w:p>
    <w:p w14:paraId="611EAD0D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sprzeciwu wobec przetwarzania danych osobowych,</w:t>
      </w:r>
    </w:p>
    <w:p w14:paraId="70E1BBF6" w14:textId="77777777" w:rsidR="00625E80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1EF4D051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warunkiem uczestnictwa w konkursie i jest Pani/Pan zobowiązana/y do ich podania. Konsekwencją niepodania danych osobowych będzie brak możliwości uczestniczenia w konkursie.</w:t>
      </w:r>
    </w:p>
    <w:p w14:paraId="30E88852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wykorzystywane do zautomatyzowanego podejmowania decyzji ani profilowania.</w:t>
      </w:r>
    </w:p>
    <w:p w14:paraId="63C283E9" w14:textId="77777777" w:rsidR="00625E80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będą przekazywane do państwa trzeciego lub organizacji międzynarodowej tylko w sytuacji jeżeli przepis prawa zobowiązuje administratora danych do ich przekazania i za pośrednictwem organów wymienionych w tych przepisach lub bezpośrednio jeżeli przepis tak stanowi.</w:t>
      </w:r>
    </w:p>
    <w:p w14:paraId="384B5E7B" w14:textId="77777777" w:rsidR="00625E80" w:rsidRDefault="00625E80">
      <w:pPr>
        <w:pStyle w:val="Standard"/>
        <w:ind w:right="1135"/>
        <w:jc w:val="both"/>
        <w:rPr>
          <w:rFonts w:cs="Times New Roman"/>
        </w:rPr>
      </w:pPr>
    </w:p>
    <w:p w14:paraId="3E74708C" w14:textId="77777777" w:rsidR="00625E80" w:rsidRDefault="00625E80">
      <w:pPr>
        <w:pStyle w:val="Standard"/>
        <w:ind w:right="1135"/>
        <w:jc w:val="right"/>
        <w:rPr>
          <w:rFonts w:cs="Times New Roman"/>
        </w:rPr>
      </w:pPr>
    </w:p>
    <w:p w14:paraId="140E78DD" w14:textId="77777777" w:rsidR="00625E80" w:rsidRDefault="00000000">
      <w:pPr>
        <w:pStyle w:val="Standard"/>
        <w:ind w:right="1135"/>
        <w:jc w:val="center"/>
      </w:pPr>
      <w:r>
        <w:t xml:space="preserve">                                                                                              data .......................................</w:t>
      </w:r>
    </w:p>
    <w:p w14:paraId="0A3F6D23" w14:textId="77777777" w:rsidR="00625E80" w:rsidRDefault="00625E80">
      <w:pPr>
        <w:pStyle w:val="Standard"/>
        <w:ind w:right="1135"/>
        <w:jc w:val="right"/>
      </w:pPr>
    </w:p>
    <w:p w14:paraId="3E4A89B1" w14:textId="77777777" w:rsidR="00625E80" w:rsidRDefault="00000000">
      <w:pPr>
        <w:pStyle w:val="Standard"/>
        <w:ind w:right="1135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..................................</w:t>
      </w:r>
      <w:r>
        <w:rPr>
          <w:sz w:val="22"/>
        </w:rPr>
        <w:tab/>
      </w:r>
    </w:p>
    <w:sectPr w:rsidR="00625E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BB43" w14:textId="77777777" w:rsidR="00525E5C" w:rsidRDefault="00525E5C">
      <w:r>
        <w:separator/>
      </w:r>
    </w:p>
  </w:endnote>
  <w:endnote w:type="continuationSeparator" w:id="0">
    <w:p w14:paraId="262F1C17" w14:textId="77777777" w:rsidR="00525E5C" w:rsidRDefault="0052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1AFC" w14:textId="77777777" w:rsidR="00525E5C" w:rsidRDefault="00525E5C">
      <w:r>
        <w:rPr>
          <w:color w:val="000000"/>
        </w:rPr>
        <w:separator/>
      </w:r>
    </w:p>
  </w:footnote>
  <w:footnote w:type="continuationSeparator" w:id="0">
    <w:p w14:paraId="68D15DFF" w14:textId="77777777" w:rsidR="00525E5C" w:rsidRDefault="0052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6B4B"/>
    <w:multiLevelType w:val="multilevel"/>
    <w:tmpl w:val="D77A1B3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54282F"/>
    <w:multiLevelType w:val="multilevel"/>
    <w:tmpl w:val="B7DC2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66117"/>
    <w:multiLevelType w:val="multilevel"/>
    <w:tmpl w:val="08702E30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75158599">
    <w:abstractNumId w:val="1"/>
  </w:num>
  <w:num w:numId="2" w16cid:durableId="1555921835">
    <w:abstractNumId w:val="0"/>
  </w:num>
  <w:num w:numId="3" w16cid:durableId="58630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5E80"/>
    <w:rsid w:val="00525E5C"/>
    <w:rsid w:val="00625E80"/>
    <w:rsid w:val="00C270B3"/>
    <w:rsid w:val="00C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4966"/>
  <w15:docId w15:val="{17B6D5E3-47D3-4D75-98EC-E225B02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textAlignment w:val="auto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ggulba/AppData/Local/Temp/pid-10596/Formularz%20zg&#322;oszenia%20do%20konkursu-2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gpietrucha</dc:creator>
  <cp:lastModifiedBy>Mateusz Królik</cp:lastModifiedBy>
  <cp:revision>2</cp:revision>
  <cp:lastPrinted>2019-05-09T08:47:00Z</cp:lastPrinted>
  <dcterms:created xsi:type="dcterms:W3CDTF">2025-05-22T14:10:00Z</dcterms:created>
  <dcterms:modified xsi:type="dcterms:W3CDTF">2025-05-22T14:10:00Z</dcterms:modified>
</cp:coreProperties>
</file>